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.ru/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.ru/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 (</w:t>
      </w:r>
      <w:hyperlink r:id="rId8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hAnsi="Constantia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9" w:history="1">
        <w:r>
          <w:rPr>
            <w:rStyle w:val="a3"/>
            <w:rFonts w:ascii="Constantia" w:hAnsi="Constantia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>
        <w:rPr>
          <w:rFonts w:ascii="Constantia" w:hAnsi="Constantia"/>
          <w:sz w:val="24"/>
          <w:szCs w:val="24"/>
          <w:shd w:val="clear" w:color="auto" w:fill="FFFFFF"/>
        </w:rPr>
        <w:t>)</w:t>
      </w:r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66EFF"/>
    <w:rsid w:val="00177372"/>
    <w:rsid w:val="004525F4"/>
    <w:rsid w:val="0051458F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F37404"/>
    <w:rsid w:val="00F5125B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c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dc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8A1FFF9E</Template>
  <TotalTime>0</TotalTime>
  <Pages>1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2018-12-07T13:18:00Z</dcterms:created>
  <dcterms:modified xsi:type="dcterms:W3CDTF">2018-12-07T13:18:00Z</dcterms:modified>
</cp:coreProperties>
</file>